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</w:rPr>
      </w:pPr>
      <w:bookmarkStart w:id="0" w:name="_GoBack"/>
      <w:bookmarkEnd w:id="0"/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衢 州 职 业 技 术 学 院</w:t>
      </w:r>
    </w:p>
    <w:p>
      <w:pPr>
        <w:spacing w:line="720" w:lineRule="auto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学 期 授 课 计 划</w:t>
      </w:r>
    </w:p>
    <w:p>
      <w:pPr>
        <w:jc w:val="center"/>
        <w:rPr>
          <w:rFonts w:hint="eastAsia"/>
          <w:sz w:val="48"/>
        </w:rPr>
      </w:pPr>
    </w:p>
    <w:p>
      <w:pPr>
        <w:ind w:firstLine="1280" w:firstLineChars="400"/>
        <w:rPr>
          <w:rFonts w:hint="eastAsia"/>
          <w:sz w:val="32"/>
        </w:rPr>
      </w:pPr>
    </w:p>
    <w:p>
      <w:pPr>
        <w:ind w:firstLine="1078" w:firstLineChars="337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课程：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</w:t>
      </w:r>
    </w:p>
    <w:p>
      <w:pPr>
        <w:ind w:firstLine="1078" w:firstLineChars="337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val="en-US" w:eastAsia="zh-CN"/>
        </w:rPr>
        <w:t>院部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              </w:t>
      </w:r>
    </w:p>
    <w:p>
      <w:pPr>
        <w:ind w:firstLine="1078" w:firstLineChars="337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专业：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ind w:firstLine="1078" w:firstLineChars="337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班级：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2"/>
          <w:u w:val="single"/>
        </w:rPr>
        <w:t xml:space="preserve">          </w:t>
      </w:r>
    </w:p>
    <w:p>
      <w:pPr>
        <w:jc w:val="center"/>
        <w:rPr>
          <w:rFonts w:hint="eastAsia" w:ascii="宋体" w:hAnsi="宋体"/>
          <w:sz w:val="32"/>
          <w:u w:val="single"/>
        </w:rPr>
      </w:pPr>
      <w:r>
        <w:rPr>
          <w:rFonts w:ascii="宋体" w:hAnsi="宋体"/>
          <w:sz w:val="32"/>
          <w:u w:val="single"/>
        </w:rPr>
        <w:t>20</w:t>
      </w:r>
      <w:r>
        <w:rPr>
          <w:rFonts w:hint="eastAsia" w:ascii="宋体" w:hAnsi="宋体"/>
          <w:sz w:val="32"/>
          <w:u w:val="single"/>
        </w:rPr>
        <w:t>2</w:t>
      </w:r>
      <w:r>
        <w:rPr>
          <w:rFonts w:hint="eastAsia" w:ascii="宋体" w:hAnsi="宋体"/>
          <w:sz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日 ～</w:t>
      </w:r>
      <w:r>
        <w:rPr>
          <w:rFonts w:hint="eastAsia" w:ascii="宋体" w:hAnsi="宋体"/>
          <w:sz w:val="32"/>
          <w:u w:val="single"/>
        </w:rPr>
        <w:t xml:space="preserve"> 202</w:t>
      </w:r>
      <w:r>
        <w:rPr>
          <w:rFonts w:hint="eastAsia" w:ascii="宋体" w:hAnsi="宋体"/>
          <w:sz w:val="32"/>
          <w:u w:val="single"/>
          <w:lang w:val="en-US" w:eastAsia="zh-CN"/>
        </w:rPr>
        <w:t>3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日</w:t>
      </w:r>
    </w:p>
    <w:p>
      <w:pPr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总 学 时：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其中讲课：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实践：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教材名称：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编    者：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出 版 社：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    </w:t>
      </w:r>
    </w:p>
    <w:p>
      <w:pPr>
        <w:spacing w:line="600" w:lineRule="exact"/>
        <w:ind w:firstLine="1800"/>
        <w:rPr>
          <w:rFonts w:hint="default" w:ascii="宋体" w:hAnsi="宋体" w:eastAsia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出版年份：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优秀(重点)教材：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主讲教师：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sz w:val="28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辅导教师：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default" w:ascii="宋体" w:hAnsi="宋体"/>
          <w:sz w:val="30"/>
          <w:szCs w:val="30"/>
        </w:rPr>
        <w:t>专业主任（课程组长）</w:t>
      </w:r>
      <w:r>
        <w:rPr>
          <w:rFonts w:hint="eastAsia" w:ascii="宋体" w:hAnsi="宋体"/>
          <w:sz w:val="30"/>
          <w:szCs w:val="30"/>
        </w:rPr>
        <w:t>审批：</w:t>
      </w:r>
      <w:r>
        <w:rPr>
          <w:rFonts w:ascii="宋体" w:hAnsi="宋体"/>
          <w:sz w:val="30"/>
          <w:szCs w:val="30"/>
          <w:u w:val="single"/>
        </w:rPr>
        <w:t xml:space="preserve">                   </w:t>
      </w: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ascii="宋体" w:hAnsi="宋体"/>
          <w:sz w:val="32"/>
        </w:rPr>
      </w:pPr>
    </w:p>
    <w:p>
      <w:pPr>
        <w:tabs>
          <w:tab w:val="left" w:pos="5580"/>
        </w:tabs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202</w:t>
      </w:r>
      <w:r>
        <w:rPr>
          <w:rFonts w:hint="eastAsia" w:ascii="宋体" w:hAnsi="宋体"/>
          <w:sz w:val="32"/>
          <w:lang w:val="en-US" w:eastAsia="zh-CN"/>
        </w:rPr>
        <w:t>3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日</w:t>
      </w:r>
    </w:p>
    <w:p>
      <w:pPr>
        <w:tabs>
          <w:tab w:val="left" w:pos="5580"/>
        </w:tabs>
        <w:jc w:val="center"/>
        <w:rPr>
          <w:rFonts w:ascii="宋体" w:hAnsi="宋体"/>
          <w:sz w:val="32"/>
        </w:rPr>
        <w:sectPr>
          <w:head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27"/>
        <w:gridCol w:w="12"/>
        <w:gridCol w:w="639"/>
        <w:gridCol w:w="4116"/>
        <w:gridCol w:w="518"/>
        <w:gridCol w:w="1672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ind w:right="-9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ind w:right="-9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节数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授 课 </w:t>
            </w:r>
            <w:r>
              <w:rPr>
                <w:rFonts w:hint="default" w:ascii="宋体" w:hAnsi="宋体"/>
                <w:sz w:val="24"/>
              </w:rPr>
              <w:t>单元（章节）名称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时数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教辅活动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一</w:t>
            </w:r>
          </w:p>
        </w:tc>
        <w:tc>
          <w:tcPr>
            <w:tcW w:w="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1,2</w:t>
            </w:r>
          </w:p>
        </w:tc>
        <w:tc>
          <w:tcPr>
            <w:tcW w:w="4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单元一 （或者实训1）***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1"/>
                <w:szCs w:val="24"/>
                <w:lang w:eastAsia="zh-CN" w:bidi="ar-SA"/>
              </w:rPr>
              <w:t>填写本次课布置的作业或开展的实训报告等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四</w:t>
            </w:r>
          </w:p>
        </w:tc>
        <w:tc>
          <w:tcPr>
            <w:tcW w:w="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3-5</w:t>
            </w:r>
          </w:p>
        </w:tc>
        <w:tc>
          <w:tcPr>
            <w:tcW w:w="4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</w:t>
            </w:r>
            <w:r>
              <w:rPr>
                <w:rFonts w:hint="default" w:ascii="宋体" w:hAnsi="宋体" w:cs="Times New Roman"/>
                <w:color w:val="C00000"/>
                <w:lang w:eastAsia="zh-CN"/>
              </w:rPr>
              <w:t>二</w:t>
            </w: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 xml:space="preserve"> ***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一</w:t>
            </w:r>
          </w:p>
        </w:tc>
        <w:tc>
          <w:tcPr>
            <w:tcW w:w="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1,2</w:t>
            </w:r>
          </w:p>
        </w:tc>
        <w:tc>
          <w:tcPr>
            <w:tcW w:w="4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</w:t>
            </w:r>
            <w:r>
              <w:rPr>
                <w:rFonts w:hint="default" w:ascii="宋体" w:hAnsi="宋体" w:cs="Times New Roman"/>
                <w:color w:val="C00000"/>
                <w:lang w:eastAsia="zh-CN"/>
              </w:rPr>
              <w:t>三</w:t>
            </w: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 xml:space="preserve"> ***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四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3-5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</w:t>
            </w:r>
            <w:r>
              <w:rPr>
                <w:rFonts w:hint="default" w:ascii="宋体" w:hAnsi="宋体" w:cs="Times New Roman"/>
                <w:color w:val="C00000"/>
                <w:lang w:eastAsia="zh-CN"/>
              </w:rPr>
              <w:t>四</w:t>
            </w: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 xml:space="preserve"> ***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（本表一式两份，一份交</w:t>
      </w:r>
      <w:r>
        <w:rPr>
          <w:rFonts w:hint="eastAsia"/>
          <w:lang w:val="en-US" w:eastAsia="zh-CN"/>
        </w:rPr>
        <w:t>院部</w:t>
      </w:r>
      <w:r>
        <w:rPr>
          <w:rFonts w:hint="eastAsia"/>
        </w:rPr>
        <w:t>教学秘书，一份教师自己保管；同时上交电子文档）</w:t>
      </w:r>
    </w:p>
    <w:sectPr>
      <w:footerReference r:id="rId5" w:type="default"/>
      <w:pgSz w:w="11906" w:h="16838"/>
      <w:pgMar w:top="1418" w:right="1418" w:bottom="1418" w:left="1418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1733"/>
    <w:rsid w:val="00046F0D"/>
    <w:rsid w:val="00072ED5"/>
    <w:rsid w:val="000925ED"/>
    <w:rsid w:val="00097E21"/>
    <w:rsid w:val="000B648C"/>
    <w:rsid w:val="000C7A35"/>
    <w:rsid w:val="000F6C84"/>
    <w:rsid w:val="00117E71"/>
    <w:rsid w:val="00141246"/>
    <w:rsid w:val="00166B24"/>
    <w:rsid w:val="0017024C"/>
    <w:rsid w:val="00171605"/>
    <w:rsid w:val="00182222"/>
    <w:rsid w:val="001A47D1"/>
    <w:rsid w:val="001B1791"/>
    <w:rsid w:val="00237BE9"/>
    <w:rsid w:val="002417ED"/>
    <w:rsid w:val="0025769A"/>
    <w:rsid w:val="0028083E"/>
    <w:rsid w:val="002922ED"/>
    <w:rsid w:val="00355CEA"/>
    <w:rsid w:val="00364A00"/>
    <w:rsid w:val="0037089D"/>
    <w:rsid w:val="00376E84"/>
    <w:rsid w:val="00384EC2"/>
    <w:rsid w:val="0039389A"/>
    <w:rsid w:val="00394FC5"/>
    <w:rsid w:val="003A587A"/>
    <w:rsid w:val="003B5187"/>
    <w:rsid w:val="003D305C"/>
    <w:rsid w:val="003D3E60"/>
    <w:rsid w:val="003E591A"/>
    <w:rsid w:val="003F10F7"/>
    <w:rsid w:val="00403738"/>
    <w:rsid w:val="00413C62"/>
    <w:rsid w:val="0042078F"/>
    <w:rsid w:val="004436D7"/>
    <w:rsid w:val="004571C0"/>
    <w:rsid w:val="00457A15"/>
    <w:rsid w:val="004620BA"/>
    <w:rsid w:val="00492085"/>
    <w:rsid w:val="004E37EF"/>
    <w:rsid w:val="00543B68"/>
    <w:rsid w:val="00550D77"/>
    <w:rsid w:val="005A5627"/>
    <w:rsid w:val="005C0090"/>
    <w:rsid w:val="006009CE"/>
    <w:rsid w:val="00602911"/>
    <w:rsid w:val="00622A0C"/>
    <w:rsid w:val="00632555"/>
    <w:rsid w:val="00662BBF"/>
    <w:rsid w:val="0067623E"/>
    <w:rsid w:val="0069611B"/>
    <w:rsid w:val="00697CA3"/>
    <w:rsid w:val="006A6BF0"/>
    <w:rsid w:val="006E5212"/>
    <w:rsid w:val="006F411E"/>
    <w:rsid w:val="00702061"/>
    <w:rsid w:val="00705432"/>
    <w:rsid w:val="00714CB2"/>
    <w:rsid w:val="00721F84"/>
    <w:rsid w:val="007309D0"/>
    <w:rsid w:val="0075206A"/>
    <w:rsid w:val="00756D27"/>
    <w:rsid w:val="007A6F3A"/>
    <w:rsid w:val="007E7AFB"/>
    <w:rsid w:val="007F4F66"/>
    <w:rsid w:val="00806F8C"/>
    <w:rsid w:val="008211F4"/>
    <w:rsid w:val="00821D5F"/>
    <w:rsid w:val="00825A02"/>
    <w:rsid w:val="00843705"/>
    <w:rsid w:val="008529A2"/>
    <w:rsid w:val="00882381"/>
    <w:rsid w:val="008A69DC"/>
    <w:rsid w:val="008D3780"/>
    <w:rsid w:val="008F2809"/>
    <w:rsid w:val="00925997"/>
    <w:rsid w:val="00926A2C"/>
    <w:rsid w:val="009308AA"/>
    <w:rsid w:val="0093622A"/>
    <w:rsid w:val="0094337C"/>
    <w:rsid w:val="00951B1E"/>
    <w:rsid w:val="00991DB1"/>
    <w:rsid w:val="009A34E4"/>
    <w:rsid w:val="009A6D36"/>
    <w:rsid w:val="009D01D5"/>
    <w:rsid w:val="009F0F8E"/>
    <w:rsid w:val="00A00300"/>
    <w:rsid w:val="00A10B6A"/>
    <w:rsid w:val="00A15053"/>
    <w:rsid w:val="00A460AB"/>
    <w:rsid w:val="00A64922"/>
    <w:rsid w:val="00A91AD6"/>
    <w:rsid w:val="00AB662E"/>
    <w:rsid w:val="00AD40C1"/>
    <w:rsid w:val="00B10A07"/>
    <w:rsid w:val="00B327B4"/>
    <w:rsid w:val="00B45FAD"/>
    <w:rsid w:val="00B50841"/>
    <w:rsid w:val="00B51194"/>
    <w:rsid w:val="00B5499E"/>
    <w:rsid w:val="00B67128"/>
    <w:rsid w:val="00B876AA"/>
    <w:rsid w:val="00B87ECE"/>
    <w:rsid w:val="00B92193"/>
    <w:rsid w:val="00C03440"/>
    <w:rsid w:val="00C07588"/>
    <w:rsid w:val="00C147F5"/>
    <w:rsid w:val="00C32E91"/>
    <w:rsid w:val="00C369AD"/>
    <w:rsid w:val="00C516E7"/>
    <w:rsid w:val="00C6557E"/>
    <w:rsid w:val="00C71929"/>
    <w:rsid w:val="00CE395D"/>
    <w:rsid w:val="00D14CB8"/>
    <w:rsid w:val="00D21230"/>
    <w:rsid w:val="00DA4054"/>
    <w:rsid w:val="00DE7D80"/>
    <w:rsid w:val="00DF4270"/>
    <w:rsid w:val="00E663EE"/>
    <w:rsid w:val="00EA2B81"/>
    <w:rsid w:val="00F72E24"/>
    <w:rsid w:val="00F773A1"/>
    <w:rsid w:val="00F94A5A"/>
    <w:rsid w:val="00F95FFD"/>
    <w:rsid w:val="00FD43ED"/>
    <w:rsid w:val="00FF0EC0"/>
    <w:rsid w:val="00FF28CA"/>
    <w:rsid w:val="03955294"/>
    <w:rsid w:val="05B01A97"/>
    <w:rsid w:val="1BD70111"/>
    <w:rsid w:val="1FFF2212"/>
    <w:rsid w:val="214A5A9B"/>
    <w:rsid w:val="22B825A9"/>
    <w:rsid w:val="302632CE"/>
    <w:rsid w:val="305F309A"/>
    <w:rsid w:val="3DBC3AEF"/>
    <w:rsid w:val="3E7C13BD"/>
    <w:rsid w:val="3FA72343"/>
    <w:rsid w:val="44471733"/>
    <w:rsid w:val="46F71460"/>
    <w:rsid w:val="48D80408"/>
    <w:rsid w:val="4E3F704E"/>
    <w:rsid w:val="52714E44"/>
    <w:rsid w:val="55180ADB"/>
    <w:rsid w:val="58B3437B"/>
    <w:rsid w:val="631872F7"/>
    <w:rsid w:val="63C85468"/>
    <w:rsid w:val="6B4E18B7"/>
    <w:rsid w:val="6B8A7890"/>
    <w:rsid w:val="6BC372C4"/>
    <w:rsid w:val="75D90ADA"/>
    <w:rsid w:val="766B2C39"/>
    <w:rsid w:val="7FBF590C"/>
    <w:rsid w:val="9D2EC077"/>
    <w:rsid w:val="FAF9F49D"/>
    <w:rsid w:val="FBD4D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1">
    <w:name w:val="正文内容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q\Desktop\&#32593;&#31449;\&#34914;&#24030;&#32844;&#19994;&#25216;&#26415;&#23398;&#38498;&#25480;&#35838;&#35745;&#21010;&#27169;&#26495;&#65288;2023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衢州职业技术学院授课计划模板（2023）.wpt</Template>
  <Pages>3</Pages>
  <Words>226</Words>
  <Characters>252</Characters>
  <Lines>8</Lines>
  <Paragraphs>2</Paragraphs>
  <TotalTime>0</TotalTime>
  <ScaleCrop>false</ScaleCrop>
  <LinksUpToDate>false</LinksUpToDate>
  <CharactersWithSpaces>576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2025-03-07T01:56:00Z</dcterms:created>
  <dc:creator>分身乏术</dc:creator>
  <cp:lastModifiedBy>分身乏术</cp:lastModifiedBy>
  <dcterms:modified xsi:type="dcterms:W3CDTF">2025-03-07T01:56:45Z</dcterms:modified>
  <dc:title>衢州职业技术学院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</Properties>
</file>